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03D0" w14:textId="77777777" w:rsidR="00215DB3" w:rsidRPr="00215DB3" w:rsidRDefault="00215DB3" w:rsidP="004F68BF">
      <w:pPr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bookmarkStart w:id="0" w:name="_GoBack"/>
      <w:bookmarkEnd w:id="0"/>
    </w:p>
    <w:p w14:paraId="31AF68E8" w14:textId="47A11589" w:rsidR="004F68BF" w:rsidRPr="00215DB3" w:rsidRDefault="004F68BF" w:rsidP="004F68BF">
      <w:pPr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215DB3"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Associazione Nazionale Vigili del Fuoco</w:t>
      </w:r>
    </w:p>
    <w:p w14:paraId="618D8393" w14:textId="256AC75F" w:rsidR="004F68BF" w:rsidRPr="00215DB3" w:rsidRDefault="004F68BF" w:rsidP="004F68BF">
      <w:pPr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215DB3"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del Corpo Nazionale - Sezione …………….</w:t>
      </w:r>
    </w:p>
    <w:p w14:paraId="0CFD84FC" w14:textId="6229301D" w:rsidR="004F68BF" w:rsidRPr="00215DB3" w:rsidRDefault="004F68BF" w:rsidP="004F68BF">
      <w:pPr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215DB3"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Via ………………………………</w:t>
      </w:r>
      <w:proofErr w:type="gramStart"/>
      <w:r w:rsidRPr="00215DB3"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…….</w:t>
      </w:r>
      <w:proofErr w:type="gramEnd"/>
      <w:r w:rsidRPr="00215DB3">
        <w:rPr>
          <w:rFonts w:ascii="Open Sans" w:eastAsiaTheme="minorHAnsi" w:hAnsi="Open Sans" w:cstheme="minorBid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.………………</w:t>
      </w:r>
    </w:p>
    <w:p w14:paraId="74E369AC" w14:textId="77777777" w:rsidR="004F68BF" w:rsidRPr="00215DB3" w:rsidRDefault="004F68BF" w:rsidP="004F68BF">
      <w:pPr>
        <w:shd w:val="clear" w:color="auto" w:fill="FFFFFF"/>
        <w:tabs>
          <w:tab w:val="left" w:pos="4820"/>
          <w:tab w:val="left" w:pos="5670"/>
        </w:tabs>
        <w:ind w:left="4678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Spett.le Banca (Ufficio postale) …………….……….</w:t>
      </w:r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  <w:t xml:space="preserve">Agenzia. . . . . . . . . . . . . . . . . . . . . . . . . . . . . . . . . . . </w:t>
      </w:r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br/>
        <w:t>Via ………</w:t>
      </w:r>
      <w:proofErr w:type="gramStart"/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…….</w:t>
      </w:r>
      <w:proofErr w:type="gramEnd"/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……………….   Città …………</w:t>
      </w:r>
      <w:proofErr w:type="gramStart"/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…….</w:t>
      </w:r>
      <w:proofErr w:type="gramEnd"/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…….</w:t>
      </w:r>
    </w:p>
    <w:p w14:paraId="5359D92E" w14:textId="77777777" w:rsidR="004F68BF" w:rsidRPr="00215DB3" w:rsidRDefault="004F68BF" w:rsidP="004F68BF">
      <w:pPr>
        <w:shd w:val="clear" w:color="auto" w:fill="FFFFFF"/>
        <w:tabs>
          <w:tab w:val="left" w:pos="5103"/>
          <w:tab w:val="left" w:pos="5670"/>
        </w:tabs>
        <w:spacing w:line="276" w:lineRule="auto"/>
        <w:ind w:left="5103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38ED908E" w14:textId="77777777" w:rsidR="004F68BF" w:rsidRPr="00215DB3" w:rsidRDefault="004F68BF" w:rsidP="004F68BF">
      <w:pPr>
        <w:autoSpaceDE w:val="0"/>
        <w:autoSpaceDN w:val="0"/>
        <w:adjustRightInd w:val="0"/>
        <w:ind w:left="270"/>
        <w:rPr>
          <w:rFonts w:eastAsiaTheme="minorHAnsi"/>
          <w:b/>
          <w:bCs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OGGETTO: </w:t>
      </w:r>
      <w:r w:rsidRPr="00215DB3">
        <w:rPr>
          <w:rFonts w:eastAsiaTheme="minorHAnsi"/>
          <w:b/>
          <w:bCs/>
          <w:sz w:val="22"/>
          <w:szCs w:val="22"/>
          <w:lang w:eastAsia="en-US"/>
        </w:rPr>
        <w:t xml:space="preserve">Dichiarazione sostitutiva della CERTIFICAZIONE DI ISCRIZIONE </w:t>
      </w:r>
    </w:p>
    <w:p w14:paraId="0CCF5F12" w14:textId="77777777" w:rsidR="004F68BF" w:rsidRPr="00215DB3" w:rsidRDefault="004F68BF" w:rsidP="004F68BF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sz w:val="22"/>
          <w:szCs w:val="22"/>
          <w:lang w:eastAsia="en-US"/>
        </w:rPr>
        <w:t xml:space="preserve">                           IN ALBI O ELENCHI (Art. 46 – D.P.R. 28 dicembre 2000, n. 445) per </w:t>
      </w:r>
    </w:p>
    <w:p w14:paraId="0A7EF3F5" w14:textId="77777777" w:rsidR="004F68BF" w:rsidRPr="00215DB3" w:rsidRDefault="004F68BF" w:rsidP="004F68BF">
      <w:pPr>
        <w:shd w:val="clear" w:color="auto" w:fill="FFFFFF"/>
        <w:ind w:left="708"/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 w:rsidRPr="00215DB3">
        <w:rPr>
          <w:b/>
          <w:bCs/>
          <w:color w:val="000000" w:themeColor="text1"/>
          <w:sz w:val="22"/>
          <w:szCs w:val="22"/>
        </w:rPr>
        <w:t xml:space="preserve">                l’esenzione dall’imposta di bollo a favore della nostra </w:t>
      </w:r>
      <w:r w:rsidRPr="00215DB3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Associazione, </w:t>
      </w:r>
    </w:p>
    <w:p w14:paraId="4361BD3E" w14:textId="77777777" w:rsidR="004F68BF" w:rsidRPr="00215DB3" w:rsidRDefault="004F68BF" w:rsidP="004F68BF">
      <w:pPr>
        <w:autoSpaceDE w:val="0"/>
        <w:autoSpaceDN w:val="0"/>
        <w:adjustRightInd w:val="0"/>
        <w:rPr>
          <w:rFonts w:ascii="Open Sans" w:eastAsiaTheme="minorHAnsi" w:hAnsi="Open Sans" w:cs="Open Sans"/>
          <w:b/>
          <w:bCs/>
          <w:color w:val="000000" w:themeColor="text1"/>
          <w:sz w:val="22"/>
          <w:szCs w:val="22"/>
          <w:lang w:eastAsia="en-US"/>
        </w:rPr>
      </w:pPr>
    </w:p>
    <w:p w14:paraId="17A5D90E" w14:textId="77777777" w:rsidR="004F68BF" w:rsidRPr="00215DB3" w:rsidRDefault="004F68BF" w:rsidP="004F68B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215DB3">
        <w:rPr>
          <w:color w:val="000000" w:themeColor="text1"/>
          <w:sz w:val="22"/>
          <w:szCs w:val="22"/>
        </w:rPr>
        <w:t xml:space="preserve">Il/la sottoscritto/a …………………………………... nato/a </w:t>
      </w:r>
      <w:proofErr w:type="spellStart"/>
      <w:r w:rsidRPr="00215DB3">
        <w:rPr>
          <w:color w:val="000000" w:themeColor="text1"/>
          <w:sz w:val="22"/>
          <w:szCs w:val="22"/>
        </w:rPr>
        <w:t>a</w:t>
      </w:r>
      <w:proofErr w:type="spellEnd"/>
      <w:r w:rsidRPr="00215DB3">
        <w:rPr>
          <w:color w:val="000000" w:themeColor="text1"/>
          <w:sz w:val="22"/>
          <w:szCs w:val="22"/>
        </w:rPr>
        <w:t xml:space="preserve"> ………………. Il …………... </w:t>
      </w:r>
    </w:p>
    <w:p w14:paraId="5084A648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 xml:space="preserve">Residente a ………………………via ……………………………………………………n </w:t>
      </w:r>
      <w:proofErr w:type="gramStart"/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>…….</w:t>
      </w:r>
      <w:proofErr w:type="gramEnd"/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 xml:space="preserve">, C.F. . ……….. . . . . . . . . …. . . . in qualità di Legale Rappresentante dell’Associazione Nazionale Vigili del Fuoco del Corpo Nazionale sezione di ……………………………. con sede in ……………………………… </w:t>
      </w:r>
      <w:r w:rsidRPr="00215DB3">
        <w:rPr>
          <w:rFonts w:eastAsiaTheme="minorHAnsi"/>
          <w:sz w:val="22"/>
          <w:szCs w:val="22"/>
          <w:lang w:eastAsia="en-US"/>
        </w:rPr>
        <w:t>(</w:t>
      </w:r>
      <w:proofErr w:type="spellStart"/>
      <w:r w:rsidRPr="00215DB3">
        <w:rPr>
          <w:rFonts w:eastAsiaTheme="minorHAnsi"/>
          <w:sz w:val="22"/>
          <w:szCs w:val="22"/>
          <w:lang w:eastAsia="en-US"/>
        </w:rPr>
        <w:t>prov</w:t>
      </w:r>
      <w:proofErr w:type="spellEnd"/>
      <w:proofErr w:type="gramStart"/>
      <w:r w:rsidRPr="00215DB3">
        <w:rPr>
          <w:rFonts w:eastAsiaTheme="minorHAnsi"/>
          <w:sz w:val="22"/>
          <w:szCs w:val="22"/>
          <w:lang w:eastAsia="en-US"/>
        </w:rPr>
        <w:t>… )</w:t>
      </w:r>
      <w:proofErr w:type="gramEnd"/>
      <w:r w:rsidRPr="00215DB3">
        <w:rPr>
          <w:rFonts w:eastAsiaTheme="minorHAnsi"/>
          <w:sz w:val="22"/>
          <w:szCs w:val="22"/>
          <w:lang w:eastAsia="en-US"/>
        </w:rPr>
        <w:t xml:space="preserve"> </w:t>
      </w:r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 xml:space="preserve">Via …………….………  n.….  Codice fiscale ………………………………, </w:t>
      </w:r>
      <w:r w:rsidRPr="00215DB3">
        <w:rPr>
          <w:rFonts w:eastAsiaTheme="minorHAnsi"/>
          <w:sz w:val="22"/>
          <w:szCs w:val="22"/>
          <w:lang w:eastAsia="en-US"/>
        </w:rPr>
        <w:t>consapevole che chiunque rilascia dichiarazioni mendaci è punito ai sensi del codice penale e delle leggi speciali in materia, ai sensi e per gli effetti dell'art. 76 D.P.R. n. 445/2000,</w:t>
      </w:r>
    </w:p>
    <w:p w14:paraId="0BEBFAD7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sz w:val="22"/>
          <w:szCs w:val="22"/>
          <w:lang w:eastAsia="en-US"/>
        </w:rPr>
        <w:t>DICHIARA</w:t>
      </w:r>
    </w:p>
    <w:p w14:paraId="7702C60C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sz w:val="22"/>
          <w:szCs w:val="22"/>
          <w:lang w:eastAsia="en-US"/>
        </w:rPr>
        <w:t xml:space="preserve">CHE L’ASSOCIAZIONE E’ ISCRITTA ALL’ALBO DELLE ASSOCIAZIONI DI VOLONTARIATO (oppure ASSOCIAZIONI PROMOZIONE SOCIALE) </w:t>
      </w:r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>al Registro del Terzo Settore con il seguente numero d’iscrizione ________________</w:t>
      </w:r>
      <w:proofErr w:type="gramStart"/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>_  data</w:t>
      </w:r>
      <w:proofErr w:type="gramEnd"/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 xml:space="preserve">  _____________,</w:t>
      </w:r>
    </w:p>
    <w:p w14:paraId="4074A030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CHIEDE</w:t>
      </w:r>
    </w:p>
    <w:p w14:paraId="55322595" w14:textId="77777777" w:rsidR="004F68BF" w:rsidRPr="00215DB3" w:rsidRDefault="004F68BF" w:rsidP="004F68B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sz w:val="22"/>
          <w:szCs w:val="22"/>
          <w:lang w:eastAsia="en-US"/>
        </w:rPr>
        <w:t xml:space="preserve">ai sensi del </w:t>
      </w:r>
      <w:proofErr w:type="spellStart"/>
      <w:r w:rsidRPr="00215DB3">
        <w:rPr>
          <w:rFonts w:eastAsiaTheme="minorHAnsi"/>
          <w:b/>
          <w:bCs/>
          <w:sz w:val="22"/>
          <w:szCs w:val="22"/>
          <w:lang w:eastAsia="en-US"/>
        </w:rPr>
        <w:t>D.lgs</w:t>
      </w:r>
      <w:proofErr w:type="spellEnd"/>
      <w:r w:rsidRPr="00215DB3">
        <w:rPr>
          <w:rFonts w:eastAsiaTheme="minorHAnsi"/>
          <w:b/>
          <w:bCs/>
          <w:sz w:val="22"/>
          <w:szCs w:val="22"/>
          <w:lang w:eastAsia="en-US"/>
        </w:rPr>
        <w:t xml:space="preserve"> 3 luglio 2017 n. 117, art. 82 comma 5 che la stessa sia esentata dall’applicazione dell’imposta di Bollo,</w:t>
      </w:r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t xml:space="preserve"> per la tenuta del conto corrente bancario (o postale) </w:t>
      </w:r>
      <w:r w:rsidRPr="00215DB3">
        <w:rPr>
          <w:rFonts w:eastAsiaTheme="minorHAnsi"/>
          <w:color w:val="000000" w:themeColor="text1"/>
          <w:sz w:val="22"/>
          <w:szCs w:val="22"/>
          <w:lang w:eastAsia="en-US"/>
        </w:rPr>
        <w:br/>
        <w:t>n° _____________________________________ aperto presso la vostra Agenzia sita in località     ____________________________ Via _______________________</w:t>
      </w:r>
      <w:r w:rsidRPr="00215DB3">
        <w:rPr>
          <w:rFonts w:eastAsiaTheme="minorHAnsi"/>
          <w:sz w:val="22"/>
          <w:szCs w:val="22"/>
          <w:lang w:eastAsia="en-US"/>
        </w:rPr>
        <w:t>.</w:t>
      </w:r>
    </w:p>
    <w:p w14:paraId="7FD89E4A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215DB3">
        <w:rPr>
          <w:rFonts w:eastAsiaTheme="minorHAnsi"/>
          <w:color w:val="000000"/>
          <w:sz w:val="22"/>
          <w:szCs w:val="22"/>
          <w:lang w:eastAsia="en-US"/>
        </w:rPr>
        <w:t xml:space="preserve">Il/la sottoscritto/a </w:t>
      </w:r>
      <w:r w:rsidRPr="00215DB3">
        <w:rPr>
          <w:rFonts w:eastAsiaTheme="minorHAnsi"/>
          <w:sz w:val="22"/>
          <w:szCs w:val="22"/>
          <w:lang w:eastAsia="en-US"/>
        </w:rPr>
        <w:t xml:space="preserve">ritiene che </w:t>
      </w:r>
      <w:r w:rsidRPr="00215DB3">
        <w:rPr>
          <w:rFonts w:eastAsiaTheme="minorHAnsi"/>
          <w:i/>
          <w:iCs/>
          <w:sz w:val="22"/>
          <w:szCs w:val="22"/>
          <w:lang w:eastAsia="en-US"/>
        </w:rPr>
        <w:t>«Stante l'ampia formulazione adottata dal legislatore, tutti gli atti posti in essere dagli Enti del Terzo Settore sono esenti dall'imposta di bollo in modo assoluto».</w:t>
      </w:r>
    </w:p>
    <w:p w14:paraId="343D82EE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15DB3">
        <w:rPr>
          <w:rFonts w:eastAsiaTheme="minorHAnsi"/>
          <w:sz w:val="22"/>
          <w:szCs w:val="22"/>
          <w:lang w:eastAsia="en-US"/>
        </w:rPr>
        <w:t>Il/la sottoscritto/a si impegna a comunicare prontamente eventuali variazioni e/o cancellazioni dagli elenchi.</w:t>
      </w:r>
    </w:p>
    <w:p w14:paraId="36D4BCA7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bookmarkStart w:id="1" w:name="_Hlk145591875"/>
      <w:r w:rsidRPr="00215DB3">
        <w:rPr>
          <w:rFonts w:eastAsiaTheme="minorHAnsi"/>
          <w:sz w:val="22"/>
          <w:szCs w:val="22"/>
          <w:lang w:eastAsia="en-US"/>
        </w:rPr>
        <w:t xml:space="preserve">Il/la sottoscritto/a </w:t>
      </w:r>
      <w:bookmarkEnd w:id="1"/>
      <w:r w:rsidRPr="00215DB3">
        <w:rPr>
          <w:rFonts w:eastAsiaTheme="minorHAnsi"/>
          <w:sz w:val="22"/>
          <w:szCs w:val="22"/>
          <w:lang w:eastAsia="en-US"/>
        </w:rPr>
        <w:t xml:space="preserve">dichiara inoltre ai sensi dell’art. 13 del D. </w:t>
      </w:r>
      <w:proofErr w:type="spellStart"/>
      <w:r w:rsidRPr="00215DB3">
        <w:rPr>
          <w:rFonts w:eastAsiaTheme="minorHAnsi"/>
          <w:sz w:val="22"/>
          <w:szCs w:val="22"/>
          <w:lang w:eastAsia="en-US"/>
        </w:rPr>
        <w:t>Lgs</w:t>
      </w:r>
      <w:proofErr w:type="spellEnd"/>
      <w:r w:rsidRPr="00215DB3">
        <w:rPr>
          <w:rFonts w:eastAsiaTheme="minorHAnsi"/>
          <w:sz w:val="22"/>
          <w:szCs w:val="22"/>
          <w:lang w:eastAsia="en-US"/>
        </w:rPr>
        <w:t>. n. 196 del 30 giugno 2003, di essere informato/a che i dati personali contenuti nella presente dichiarazione saranno trattati, anche con strumenti informatici, esclusivamente nell’ambito del procedimento per il quale la presente dichiarazione viene resa.</w:t>
      </w:r>
    </w:p>
    <w:p w14:paraId="1A56247E" w14:textId="77777777" w:rsidR="004F68BF" w:rsidRPr="00215DB3" w:rsidRDefault="004F68BF" w:rsidP="004F68BF">
      <w:pPr>
        <w:autoSpaceDE w:val="0"/>
        <w:autoSpaceDN w:val="0"/>
        <w:adjustRightInd w:val="0"/>
        <w:spacing w:line="276" w:lineRule="auto"/>
        <w:ind w:firstLine="708"/>
        <w:rPr>
          <w:rFonts w:eastAsiaTheme="minorHAnsi"/>
          <w:sz w:val="22"/>
          <w:szCs w:val="22"/>
          <w:lang w:eastAsia="en-US"/>
        </w:rPr>
      </w:pPr>
      <w:r w:rsidRPr="00215DB3">
        <w:rPr>
          <w:rFonts w:eastAsiaTheme="minorHAnsi"/>
          <w:sz w:val="22"/>
          <w:szCs w:val="22"/>
          <w:lang w:eastAsia="en-US"/>
        </w:rPr>
        <w:t>Allega alla presente copia del proprio documento d’identità.</w:t>
      </w:r>
    </w:p>
    <w:p w14:paraId="75C2B6BC" w14:textId="1DBC1563" w:rsidR="004F68BF" w:rsidRPr="00215DB3" w:rsidRDefault="004F68BF" w:rsidP="004F68BF">
      <w:pPr>
        <w:ind w:left="-284" w:firstLine="284"/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</w:pPr>
      <w:r w:rsidRPr="00215DB3"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  <w:t>Distinti saluti.</w:t>
      </w:r>
    </w:p>
    <w:p w14:paraId="538D2AD0" w14:textId="77777777" w:rsidR="004F68BF" w:rsidRPr="00215DB3" w:rsidRDefault="004F68BF" w:rsidP="004F68BF">
      <w:pPr>
        <w:ind w:left="-284" w:firstLine="284"/>
        <w:rPr>
          <w:rFonts w:eastAsiaTheme="minorHAnsi"/>
          <w:b/>
          <w:bCs/>
          <w:sz w:val="22"/>
          <w:szCs w:val="22"/>
          <w:shd w:val="clear" w:color="auto" w:fill="FFFFFF"/>
          <w:lang w:eastAsia="en-US"/>
        </w:rPr>
      </w:pPr>
    </w:p>
    <w:p w14:paraId="49E936A5" w14:textId="77777777" w:rsidR="004F68BF" w:rsidRPr="00215DB3" w:rsidRDefault="004F68BF" w:rsidP="004F68BF">
      <w:pPr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215DB3">
        <w:rPr>
          <w:rFonts w:eastAsiaTheme="minorHAnsi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 xml:space="preserve"> (Luogo e data) ___________________ li ________________</w:t>
      </w:r>
    </w:p>
    <w:p w14:paraId="12E22499" w14:textId="69B06213" w:rsidR="004F68BF" w:rsidRPr="00215DB3" w:rsidRDefault="004F68BF" w:rsidP="004F68BF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</w:r>
      <w:r w:rsidRPr="00215DB3"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  <w:tab/>
        <w:t xml:space="preserve"> </w:t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>Firma del dichiarante</w:t>
      </w:r>
    </w:p>
    <w:p w14:paraId="2EAF5E0D" w14:textId="77777777" w:rsidR="004F68BF" w:rsidRPr="00215DB3" w:rsidRDefault="004F68BF" w:rsidP="004F68BF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</w:p>
    <w:p w14:paraId="63FD7E26" w14:textId="77777777" w:rsidR="004F68BF" w:rsidRPr="00215DB3" w:rsidRDefault="004F68BF" w:rsidP="004F68BF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</w: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ab/>
        <w:t>______________________________</w:t>
      </w:r>
    </w:p>
    <w:p w14:paraId="0EDD50D3" w14:textId="77777777" w:rsidR="004F68BF" w:rsidRPr="00215DB3" w:rsidRDefault="004F68BF" w:rsidP="004F68BF">
      <w:pPr>
        <w:ind w:left="5664" w:firstLine="708"/>
        <w:rPr>
          <w:rFonts w:eastAsiaTheme="minorHAnsi"/>
          <w:b/>
          <w:bCs/>
          <w:i/>
          <w:iCs/>
          <w:color w:val="000000" w:themeColor="text1"/>
          <w:sz w:val="22"/>
          <w:szCs w:val="22"/>
          <w:shd w:val="clear" w:color="auto" w:fill="FFFFFF"/>
          <w:lang w:eastAsia="en-US"/>
        </w:rPr>
      </w:pPr>
      <w:r w:rsidRPr="00215DB3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 (per esteso e leggibile)</w:t>
      </w:r>
    </w:p>
    <w:p w14:paraId="16426720" w14:textId="77777777" w:rsidR="004F68BF" w:rsidRPr="00C431E8" w:rsidRDefault="004F68BF" w:rsidP="00484B4B"/>
    <w:sectPr w:rsidR="004F68BF" w:rsidRPr="00C431E8" w:rsidSect="004F68BF">
      <w:headerReference w:type="default" r:id="rId7"/>
      <w:footerReference w:type="default" r:id="rId8"/>
      <w:pgSz w:w="11900" w:h="16820"/>
      <w:pgMar w:top="1284" w:right="1134" w:bottom="568" w:left="1134" w:header="142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E58E4" w14:textId="77777777" w:rsidR="004B2E0A" w:rsidRDefault="004B2E0A">
      <w:r>
        <w:separator/>
      </w:r>
    </w:p>
  </w:endnote>
  <w:endnote w:type="continuationSeparator" w:id="0">
    <w:p w14:paraId="6337815B" w14:textId="77777777" w:rsidR="004B2E0A" w:rsidRDefault="004B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601" w:type="dxa"/>
      <w:tblBorders>
        <w:left w:val="single" w:sz="4" w:space="0" w:color="auto"/>
      </w:tblBorders>
      <w:tblLook w:val="04A0" w:firstRow="1" w:lastRow="0" w:firstColumn="1" w:lastColumn="0" w:noHBand="0" w:noVBand="1"/>
    </w:tblPr>
    <w:tblGrid>
      <w:gridCol w:w="11199"/>
    </w:tblGrid>
    <w:tr w:rsidR="00F1616D" w:rsidRPr="00735798" w14:paraId="60B5B7C5" w14:textId="77777777" w:rsidTr="00F1616D">
      <w:tc>
        <w:tcPr>
          <w:tcW w:w="11199" w:type="dxa"/>
          <w:shd w:val="clear" w:color="auto" w:fill="auto"/>
        </w:tcPr>
        <w:p w14:paraId="1F85B4B7" w14:textId="77777777" w:rsidR="00F1616D" w:rsidRPr="00E06067" w:rsidRDefault="00F1616D" w:rsidP="00F1616D">
          <w:pPr>
            <w:pStyle w:val="Pidipagina"/>
            <w:rPr>
              <w:sz w:val="20"/>
              <w:szCs w:val="20"/>
              <w:lang w:val="en-US"/>
            </w:rPr>
          </w:pPr>
          <w:r w:rsidRPr="00E06067">
            <w:rPr>
              <w:sz w:val="20"/>
              <w:szCs w:val="20"/>
            </w:rPr>
            <w:t xml:space="preserve">Via Sorianello n.1 – 00178 ROMA – Tel. </w:t>
          </w:r>
          <w:r w:rsidRPr="00E06067">
            <w:rPr>
              <w:sz w:val="20"/>
              <w:szCs w:val="20"/>
              <w:lang w:val="en-US"/>
            </w:rPr>
            <w:t>Fax 06 7183780</w:t>
          </w:r>
        </w:p>
        <w:p w14:paraId="2FCCD936" w14:textId="09AA1186" w:rsidR="00F1616D" w:rsidRPr="00735798" w:rsidRDefault="004B2E0A" w:rsidP="004F68BF">
          <w:pPr>
            <w:pStyle w:val="Pidipagina"/>
            <w:rPr>
              <w:color w:val="0D77FC"/>
              <w:sz w:val="20"/>
              <w:szCs w:val="20"/>
              <w:lang w:val="en-US"/>
            </w:rPr>
          </w:pPr>
          <w:hyperlink r:id="rId1" w:history="1">
            <w:r w:rsidR="00F1616D" w:rsidRPr="00E06067">
              <w:rPr>
                <w:rStyle w:val="Collegamentoipertestuale"/>
                <w:sz w:val="20"/>
                <w:szCs w:val="20"/>
                <w:lang w:val="en-US"/>
              </w:rPr>
              <w:t>www.anvvf.it</w:t>
            </w:r>
          </w:hyperlink>
          <w:r w:rsidR="00F1616D" w:rsidRPr="00E06067">
            <w:rPr>
              <w:sz w:val="20"/>
              <w:szCs w:val="20"/>
              <w:lang w:val="en-US"/>
            </w:rPr>
            <w:t xml:space="preserve"> - </w:t>
          </w:r>
          <w:hyperlink r:id="rId2" w:history="1">
            <w:r w:rsidR="00F1616D" w:rsidRPr="00E06067">
              <w:rPr>
                <w:rStyle w:val="Collegamentoipertestuale"/>
                <w:sz w:val="20"/>
                <w:szCs w:val="20"/>
                <w:lang w:val="en-US"/>
              </w:rPr>
              <w:t>info@anvvf.it</w:t>
            </w:r>
          </w:hyperlink>
          <w:r w:rsidR="00F1616D" w:rsidRPr="00E06067">
            <w:rPr>
              <w:sz w:val="20"/>
              <w:szCs w:val="20"/>
              <w:lang w:val="en-US"/>
            </w:rPr>
            <w:t xml:space="preserve"> - </w:t>
          </w:r>
          <w:hyperlink r:id="rId3" w:history="1">
            <w:r w:rsidR="00F1616D" w:rsidRPr="00E06067">
              <w:rPr>
                <w:rStyle w:val="Collegamentoipertestuale"/>
                <w:sz w:val="20"/>
                <w:szCs w:val="20"/>
                <w:lang w:val="en-US"/>
              </w:rPr>
              <w:t>anvvf@pec.it</w:t>
            </w:r>
          </w:hyperlink>
          <w:r w:rsidR="00F1616D" w:rsidRPr="00E06067">
            <w:rPr>
              <w:sz w:val="20"/>
              <w:szCs w:val="20"/>
              <w:lang w:val="en-US"/>
            </w:rPr>
            <w:t xml:space="preserve"> – </w:t>
          </w:r>
          <w:hyperlink r:id="rId4" w:history="1">
            <w:r w:rsidR="00F1616D" w:rsidRPr="00E06067">
              <w:rPr>
                <w:rStyle w:val="Collegamentoipertestuale"/>
                <w:sz w:val="20"/>
                <w:szCs w:val="20"/>
                <w:lang w:val="en-US"/>
              </w:rPr>
              <w:t>segreteria@anvvf.it</w:t>
            </w:r>
          </w:hyperlink>
        </w:p>
      </w:tc>
    </w:tr>
  </w:tbl>
  <w:p w14:paraId="3657E186" w14:textId="77777777" w:rsidR="00915271" w:rsidRDefault="00915271" w:rsidP="00C03695">
    <w:pPr>
      <w:pStyle w:val="Pidipagina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ADF1A" w14:textId="77777777" w:rsidR="004B2E0A" w:rsidRDefault="004B2E0A">
      <w:r>
        <w:separator/>
      </w:r>
    </w:p>
  </w:footnote>
  <w:footnote w:type="continuationSeparator" w:id="0">
    <w:p w14:paraId="3562CE78" w14:textId="77777777" w:rsidR="004B2E0A" w:rsidRDefault="004B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1ADD" w14:textId="77777777" w:rsidR="00915271" w:rsidRPr="004F68BF" w:rsidRDefault="00915271">
    <w:pPr>
      <w:pStyle w:val="Intestazione"/>
      <w:rPr>
        <w:sz w:val="16"/>
        <w:szCs w:val="16"/>
      </w:rPr>
    </w:pPr>
  </w:p>
  <w:tbl>
    <w:tblPr>
      <w:tblW w:w="11483" w:type="dxa"/>
      <w:tblInd w:w="-885" w:type="dxa"/>
      <w:tblLayout w:type="fixed"/>
      <w:tblLook w:val="04A0" w:firstRow="1" w:lastRow="0" w:firstColumn="1" w:lastColumn="0" w:noHBand="0" w:noVBand="1"/>
    </w:tblPr>
    <w:tblGrid>
      <w:gridCol w:w="11483"/>
    </w:tblGrid>
    <w:tr w:rsidR="00915271" w14:paraId="5C10FDE7" w14:textId="77777777" w:rsidTr="00F16C33">
      <w:trPr>
        <w:trHeight w:val="1427"/>
      </w:trPr>
      <w:tc>
        <w:tcPr>
          <w:tcW w:w="11483" w:type="dxa"/>
          <w:vAlign w:val="center"/>
        </w:tcPr>
        <w:tbl>
          <w:tblPr>
            <w:tblW w:w="10031" w:type="dxa"/>
            <w:tblInd w:w="601" w:type="dxa"/>
            <w:tblBorders>
              <w:bottom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839"/>
            <w:gridCol w:w="8192"/>
          </w:tblGrid>
          <w:tr w:rsidR="00915271" w14:paraId="42B22ED5" w14:textId="77777777" w:rsidTr="002E1F59">
            <w:tc>
              <w:tcPr>
                <w:tcW w:w="1839" w:type="dxa"/>
              </w:tcPr>
              <w:p w14:paraId="0607535A" w14:textId="6555A72A" w:rsidR="00915271" w:rsidRDefault="00420B26" w:rsidP="00F16C33">
                <w:pPr>
                  <w:pStyle w:val="Intestazione"/>
                  <w:jc w:val="center"/>
                </w:pPr>
                <w:r w:rsidRPr="004559FC">
                  <w:rPr>
                    <w:noProof/>
                  </w:rPr>
                  <w:drawing>
                    <wp:inline distT="0" distB="0" distL="0" distR="0" wp14:anchorId="258F82E5" wp14:editId="54EEB9AB">
                      <wp:extent cx="742950" cy="1038225"/>
                      <wp:effectExtent l="0" t="0" r="0" b="0"/>
                      <wp:docPr id="19" name="Immagin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2950" cy="1038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92" w:type="dxa"/>
              </w:tcPr>
              <w:p w14:paraId="6215469C" w14:textId="77777777" w:rsidR="00915271" w:rsidRDefault="00915271" w:rsidP="002E1F59">
                <w:pPr>
                  <w:pStyle w:val="Intestazione"/>
                  <w:rPr>
                    <w:b/>
                    <w:bCs/>
                    <w:sz w:val="26"/>
                    <w:szCs w:val="26"/>
                  </w:rPr>
                </w:pPr>
                <w:r w:rsidRPr="000F4C37">
                  <w:rPr>
                    <w:b/>
                    <w:bCs/>
                    <w:sz w:val="26"/>
                    <w:szCs w:val="26"/>
                  </w:rPr>
                  <w:t>Associazione Nazionale Vigili del Fuoco del Corpo Nazionale</w:t>
                </w:r>
                <w:r w:rsidR="002E1F59">
                  <w:rPr>
                    <w:b/>
                    <w:bCs/>
                    <w:sz w:val="26"/>
                    <w:szCs w:val="26"/>
                  </w:rPr>
                  <w:t xml:space="preserve"> - </w:t>
                </w:r>
                <w:proofErr w:type="spellStart"/>
                <w:r w:rsidR="002E1F59" w:rsidRPr="00C51165">
                  <w:rPr>
                    <w:b/>
                    <w:sz w:val="22"/>
                    <w:szCs w:val="22"/>
                  </w:rPr>
                  <w:t>Onlus</w:t>
                </w:r>
                <w:proofErr w:type="spellEnd"/>
              </w:p>
              <w:p w14:paraId="6542C13C" w14:textId="77777777" w:rsidR="00915271" w:rsidRPr="00C51165" w:rsidRDefault="002E1F59" w:rsidP="002E1F59">
                <w:pPr>
                  <w:pStyle w:val="Intestazione"/>
                  <w:rPr>
                    <w:b/>
                    <w:sz w:val="22"/>
                    <w:szCs w:val="22"/>
                  </w:rPr>
                </w:pPr>
                <w:r w:rsidRPr="000F4C37">
                  <w:rPr>
                    <w:i/>
                    <w:iCs/>
                  </w:rPr>
                  <w:t>“</w:t>
                </w:r>
                <w:proofErr w:type="spellStart"/>
                <w:r w:rsidRPr="000F4C37">
                  <w:rPr>
                    <w:i/>
                    <w:iCs/>
                  </w:rPr>
                  <w:t>Firmissima</w:t>
                </w:r>
                <w:proofErr w:type="spellEnd"/>
                <w:r w:rsidRPr="000F4C37">
                  <w:rPr>
                    <w:i/>
                    <w:iCs/>
                  </w:rPr>
                  <w:t xml:space="preserve"> est inter </w:t>
                </w:r>
                <w:proofErr w:type="spellStart"/>
                <w:r w:rsidRPr="000F4C37">
                  <w:rPr>
                    <w:i/>
                    <w:iCs/>
                  </w:rPr>
                  <w:t>pares</w:t>
                </w:r>
                <w:proofErr w:type="spellEnd"/>
                <w:r w:rsidRPr="000F4C37">
                  <w:rPr>
                    <w:i/>
                    <w:iCs/>
                  </w:rPr>
                  <w:t xml:space="preserve"> </w:t>
                </w:r>
                <w:proofErr w:type="spellStart"/>
                <w:r w:rsidRPr="000F4C37">
                  <w:rPr>
                    <w:i/>
                    <w:iCs/>
                  </w:rPr>
                  <w:t>amicitia</w:t>
                </w:r>
                <w:proofErr w:type="spellEnd"/>
                <w:r w:rsidRPr="00C51165">
                  <w:rPr>
                    <w:b/>
                    <w:sz w:val="22"/>
                    <w:szCs w:val="22"/>
                  </w:rPr>
                  <w:t xml:space="preserve"> </w:t>
                </w:r>
              </w:p>
              <w:p w14:paraId="4CFC1095" w14:textId="77777777" w:rsidR="00915271" w:rsidRPr="002E1F59" w:rsidRDefault="00915271" w:rsidP="002E1F59">
                <w:pPr>
                  <w:pStyle w:val="Intestazione"/>
                  <w:rPr>
                    <w:bCs/>
                    <w:sz w:val="16"/>
                    <w:szCs w:val="16"/>
                  </w:rPr>
                </w:pPr>
                <w:r w:rsidRPr="002E1F59">
                  <w:rPr>
                    <w:sz w:val="16"/>
                    <w:szCs w:val="16"/>
                  </w:rPr>
                  <w:t xml:space="preserve">iscritta all’Anagrafe delle </w:t>
                </w:r>
                <w:proofErr w:type="spellStart"/>
                <w:r w:rsidRPr="002E1F59">
                  <w:rPr>
                    <w:sz w:val="16"/>
                    <w:szCs w:val="16"/>
                  </w:rPr>
                  <w:t>Onlus</w:t>
                </w:r>
                <w:proofErr w:type="spellEnd"/>
                <w:r w:rsidRPr="002E1F59">
                  <w:rPr>
                    <w:sz w:val="16"/>
                    <w:szCs w:val="16"/>
                  </w:rPr>
                  <w:t xml:space="preserve"> dal 18 novembre 2016 ai sensi dell’art.4, co. 2 del D.M. 18/7/2003, n.266</w:t>
                </w:r>
              </w:p>
              <w:p w14:paraId="7D1512A5" w14:textId="77777777" w:rsidR="00915271" w:rsidRPr="002E1F59" w:rsidRDefault="00915271" w:rsidP="002E1F59">
                <w:pPr>
                  <w:pStyle w:val="Intestazione"/>
                  <w:rPr>
                    <w:sz w:val="16"/>
                    <w:szCs w:val="16"/>
                  </w:rPr>
                </w:pPr>
                <w:r w:rsidRPr="002E1F59">
                  <w:rPr>
                    <w:sz w:val="16"/>
                    <w:szCs w:val="16"/>
                  </w:rPr>
                  <w:t>Iscritta al n. 161/2002 del Registro delle Persone Giuridiche</w:t>
                </w:r>
                <w:r w:rsidR="002E1F59" w:rsidRPr="002E1F59">
                  <w:rPr>
                    <w:sz w:val="16"/>
                    <w:szCs w:val="16"/>
                  </w:rPr>
                  <w:t xml:space="preserve"> c/o l’Uff.</w:t>
                </w:r>
                <w:r w:rsidRPr="002E1F59">
                  <w:rPr>
                    <w:sz w:val="16"/>
                    <w:szCs w:val="16"/>
                  </w:rPr>
                  <w:t xml:space="preserve"> Territoriale del Governo – Roma</w:t>
                </w:r>
              </w:p>
              <w:p w14:paraId="2C794113" w14:textId="77777777" w:rsidR="002E1F59" w:rsidRDefault="002E1F59" w:rsidP="002E1F59">
                <w:pPr>
                  <w:pStyle w:val="Intestazione"/>
                  <w:jc w:val="right"/>
                  <w:rPr>
                    <w:color w:val="0D77FC"/>
                    <w:sz w:val="20"/>
                    <w:szCs w:val="20"/>
                  </w:rPr>
                </w:pPr>
              </w:p>
              <w:tbl>
                <w:tblPr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6554"/>
                  <w:gridCol w:w="1407"/>
                </w:tblGrid>
                <w:tr w:rsidR="008477F2" w:rsidRPr="00A70238" w14:paraId="2D9B73CB" w14:textId="77777777" w:rsidTr="00A70238">
                  <w:tc>
                    <w:tcPr>
                      <w:tcW w:w="6554" w:type="dxa"/>
                      <w:shd w:val="clear" w:color="auto" w:fill="auto"/>
                    </w:tcPr>
                    <w:p w14:paraId="3C982F1F" w14:textId="77777777" w:rsidR="008477F2" w:rsidRDefault="008477F2" w:rsidP="00A70238">
                      <w:pPr>
                        <w:pStyle w:val="Intestazione"/>
                        <w:jc w:val="right"/>
                        <w:rPr>
                          <w:noProof/>
                          <w:color w:val="0D77FC"/>
                          <w:sz w:val="20"/>
                          <w:szCs w:val="20"/>
                        </w:rPr>
                      </w:pPr>
                    </w:p>
                    <w:p w14:paraId="42C23691" w14:textId="56861FA0" w:rsidR="00420B26" w:rsidRPr="004F68BF" w:rsidRDefault="00420B26" w:rsidP="004F68BF">
                      <w:pPr>
                        <w:pStyle w:val="Intestazione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311978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TESORERIA NAZIONALE</w:t>
                      </w:r>
                    </w:p>
                  </w:tc>
                  <w:tc>
                    <w:tcPr>
                      <w:tcW w:w="1407" w:type="dxa"/>
                      <w:shd w:val="clear" w:color="auto" w:fill="auto"/>
                    </w:tcPr>
                    <w:p w14:paraId="2FB42926" w14:textId="62946A59" w:rsidR="008477F2" w:rsidRPr="00A70238" w:rsidRDefault="00420B26" w:rsidP="00A70238">
                      <w:pPr>
                        <w:pStyle w:val="Intestazione"/>
                        <w:jc w:val="right"/>
                        <w:rPr>
                          <w:noProof/>
                          <w:color w:val="0D77FC"/>
                          <w:sz w:val="20"/>
                          <w:szCs w:val="20"/>
                        </w:rPr>
                      </w:pPr>
                      <w:r w:rsidRPr="004559FC">
                        <w:rPr>
                          <w:noProof/>
                          <w:color w:val="0D77FC"/>
                          <w:sz w:val="20"/>
                          <w:szCs w:val="20"/>
                        </w:rPr>
                        <w:drawing>
                          <wp:inline distT="0" distB="0" distL="0" distR="0" wp14:anchorId="0D9D61A9" wp14:editId="11F0EBD8">
                            <wp:extent cx="762000" cy="257175"/>
                            <wp:effectExtent l="0" t="0" r="0" b="0"/>
                            <wp:docPr id="20" name="Immagine 3" descr="Descrizione: goodwil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 descr="Descrizione: goodwill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FB5F62F" w14:textId="77777777" w:rsidR="00915271" w:rsidRPr="002E1F59" w:rsidRDefault="00915271" w:rsidP="002E1F59">
                <w:pPr>
                  <w:pStyle w:val="Intestazione"/>
                  <w:jc w:val="right"/>
                  <w:rPr>
                    <w:i/>
                    <w:iCs/>
                  </w:rPr>
                </w:pPr>
              </w:p>
            </w:tc>
          </w:tr>
        </w:tbl>
        <w:p w14:paraId="48BB7F57" w14:textId="77777777" w:rsidR="00915271" w:rsidRPr="00F16C33" w:rsidRDefault="00915271" w:rsidP="00F16C33">
          <w:pPr>
            <w:pStyle w:val="Intestazione"/>
            <w:ind w:left="708"/>
            <w:jc w:val="center"/>
            <w:rPr>
              <w:b/>
              <w:i/>
              <w:iCs/>
              <w:sz w:val="22"/>
              <w:szCs w:val="22"/>
            </w:rPr>
          </w:pPr>
        </w:p>
      </w:tc>
    </w:tr>
  </w:tbl>
  <w:p w14:paraId="12E963D5" w14:textId="77777777" w:rsidR="00915271" w:rsidRDefault="00915271" w:rsidP="004F68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A0B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6B7"/>
    <w:multiLevelType w:val="hybridMultilevel"/>
    <w:tmpl w:val="C8EA64F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033F11"/>
    <w:multiLevelType w:val="hybridMultilevel"/>
    <w:tmpl w:val="81EE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4D95"/>
    <w:multiLevelType w:val="hybridMultilevel"/>
    <w:tmpl w:val="4AA65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67479"/>
    <w:multiLevelType w:val="hybridMultilevel"/>
    <w:tmpl w:val="2AE05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50D3"/>
    <w:multiLevelType w:val="hybridMultilevel"/>
    <w:tmpl w:val="E26CF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E47D1"/>
    <w:multiLevelType w:val="hybridMultilevel"/>
    <w:tmpl w:val="E6B2E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83DE1"/>
    <w:multiLevelType w:val="hybridMultilevel"/>
    <w:tmpl w:val="A1D022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6"/>
    <w:rsid w:val="000031F3"/>
    <w:rsid w:val="000077C5"/>
    <w:rsid w:val="00015213"/>
    <w:rsid w:val="00015287"/>
    <w:rsid w:val="00022524"/>
    <w:rsid w:val="00026DD1"/>
    <w:rsid w:val="000544F7"/>
    <w:rsid w:val="00054BC4"/>
    <w:rsid w:val="00093B6B"/>
    <w:rsid w:val="00094DA9"/>
    <w:rsid w:val="000B0A72"/>
    <w:rsid w:val="000B3B28"/>
    <w:rsid w:val="000B5F75"/>
    <w:rsid w:val="000B7E64"/>
    <w:rsid w:val="000D002C"/>
    <w:rsid w:val="000F4C37"/>
    <w:rsid w:val="000F6028"/>
    <w:rsid w:val="00105C5A"/>
    <w:rsid w:val="00120442"/>
    <w:rsid w:val="00134511"/>
    <w:rsid w:val="00172BC2"/>
    <w:rsid w:val="001A0D73"/>
    <w:rsid w:val="001B2E0A"/>
    <w:rsid w:val="001C08AD"/>
    <w:rsid w:val="001E031D"/>
    <w:rsid w:val="00202BE8"/>
    <w:rsid w:val="00215DB3"/>
    <w:rsid w:val="00221BFC"/>
    <w:rsid w:val="00236C59"/>
    <w:rsid w:val="00252AFD"/>
    <w:rsid w:val="00253CAC"/>
    <w:rsid w:val="00270CFA"/>
    <w:rsid w:val="0027754E"/>
    <w:rsid w:val="00277951"/>
    <w:rsid w:val="002A67FF"/>
    <w:rsid w:val="002E1F59"/>
    <w:rsid w:val="002F1C1C"/>
    <w:rsid w:val="00322C39"/>
    <w:rsid w:val="003260F2"/>
    <w:rsid w:val="00330D29"/>
    <w:rsid w:val="003368BD"/>
    <w:rsid w:val="00350988"/>
    <w:rsid w:val="00370D15"/>
    <w:rsid w:val="00385934"/>
    <w:rsid w:val="003F35BE"/>
    <w:rsid w:val="004015D1"/>
    <w:rsid w:val="004079EE"/>
    <w:rsid w:val="0041588E"/>
    <w:rsid w:val="00420B26"/>
    <w:rsid w:val="00426D9E"/>
    <w:rsid w:val="00437B77"/>
    <w:rsid w:val="00454B59"/>
    <w:rsid w:val="004559FC"/>
    <w:rsid w:val="00484B4B"/>
    <w:rsid w:val="004B2E0A"/>
    <w:rsid w:val="004D7F60"/>
    <w:rsid w:val="004E03AB"/>
    <w:rsid w:val="004E60AD"/>
    <w:rsid w:val="004E6EA8"/>
    <w:rsid w:val="004F0410"/>
    <w:rsid w:val="004F5424"/>
    <w:rsid w:val="004F68BF"/>
    <w:rsid w:val="004F6DC0"/>
    <w:rsid w:val="00503C66"/>
    <w:rsid w:val="00504FB1"/>
    <w:rsid w:val="0052494E"/>
    <w:rsid w:val="005276F9"/>
    <w:rsid w:val="005354AD"/>
    <w:rsid w:val="00535752"/>
    <w:rsid w:val="00580AEB"/>
    <w:rsid w:val="005847B0"/>
    <w:rsid w:val="00593D56"/>
    <w:rsid w:val="005C1F81"/>
    <w:rsid w:val="005D1AD4"/>
    <w:rsid w:val="005E0C80"/>
    <w:rsid w:val="006010F9"/>
    <w:rsid w:val="0062257E"/>
    <w:rsid w:val="00655699"/>
    <w:rsid w:val="00657F68"/>
    <w:rsid w:val="00673E6F"/>
    <w:rsid w:val="00676865"/>
    <w:rsid w:val="00681ACB"/>
    <w:rsid w:val="006D2E83"/>
    <w:rsid w:val="006E0C6E"/>
    <w:rsid w:val="006F0EDE"/>
    <w:rsid w:val="006F4657"/>
    <w:rsid w:val="00700465"/>
    <w:rsid w:val="00713C79"/>
    <w:rsid w:val="00726B7B"/>
    <w:rsid w:val="00734730"/>
    <w:rsid w:val="00735798"/>
    <w:rsid w:val="0073619C"/>
    <w:rsid w:val="00740FD8"/>
    <w:rsid w:val="00742115"/>
    <w:rsid w:val="0075568A"/>
    <w:rsid w:val="007821E4"/>
    <w:rsid w:val="007B0341"/>
    <w:rsid w:val="007E1899"/>
    <w:rsid w:val="007F414D"/>
    <w:rsid w:val="007F4E30"/>
    <w:rsid w:val="00807CBC"/>
    <w:rsid w:val="00814DDF"/>
    <w:rsid w:val="00822D5D"/>
    <w:rsid w:val="00823C45"/>
    <w:rsid w:val="00824331"/>
    <w:rsid w:val="00824A75"/>
    <w:rsid w:val="00832FC3"/>
    <w:rsid w:val="00833D2F"/>
    <w:rsid w:val="008477F2"/>
    <w:rsid w:val="00854E1F"/>
    <w:rsid w:val="00864F6B"/>
    <w:rsid w:val="008747B1"/>
    <w:rsid w:val="00877355"/>
    <w:rsid w:val="00886174"/>
    <w:rsid w:val="00892A2F"/>
    <w:rsid w:val="00897997"/>
    <w:rsid w:val="008A1CF1"/>
    <w:rsid w:val="008C739C"/>
    <w:rsid w:val="00915271"/>
    <w:rsid w:val="009167FE"/>
    <w:rsid w:val="009543AB"/>
    <w:rsid w:val="009D1324"/>
    <w:rsid w:val="009E24B0"/>
    <w:rsid w:val="009E6A4B"/>
    <w:rsid w:val="009F64B7"/>
    <w:rsid w:val="00A25B51"/>
    <w:rsid w:val="00A30E7A"/>
    <w:rsid w:val="00A41EAF"/>
    <w:rsid w:val="00A43C5A"/>
    <w:rsid w:val="00A44E4B"/>
    <w:rsid w:val="00A5165E"/>
    <w:rsid w:val="00A67DD6"/>
    <w:rsid w:val="00A70238"/>
    <w:rsid w:val="00A84250"/>
    <w:rsid w:val="00AA1EB3"/>
    <w:rsid w:val="00B26585"/>
    <w:rsid w:val="00B563C1"/>
    <w:rsid w:val="00B639E0"/>
    <w:rsid w:val="00B73B2A"/>
    <w:rsid w:val="00B95867"/>
    <w:rsid w:val="00BA47D0"/>
    <w:rsid w:val="00BA6363"/>
    <w:rsid w:val="00BB7883"/>
    <w:rsid w:val="00BD3B3E"/>
    <w:rsid w:val="00BE67DE"/>
    <w:rsid w:val="00C03695"/>
    <w:rsid w:val="00C36452"/>
    <w:rsid w:val="00C51165"/>
    <w:rsid w:val="00C574B8"/>
    <w:rsid w:val="00C6792F"/>
    <w:rsid w:val="00C9370C"/>
    <w:rsid w:val="00C97CC0"/>
    <w:rsid w:val="00CB4BE0"/>
    <w:rsid w:val="00CF1874"/>
    <w:rsid w:val="00CF78DC"/>
    <w:rsid w:val="00D07057"/>
    <w:rsid w:val="00D41CB8"/>
    <w:rsid w:val="00D47BA9"/>
    <w:rsid w:val="00D657C6"/>
    <w:rsid w:val="00D82248"/>
    <w:rsid w:val="00D90059"/>
    <w:rsid w:val="00DE5129"/>
    <w:rsid w:val="00DE79CD"/>
    <w:rsid w:val="00E06067"/>
    <w:rsid w:val="00E313EB"/>
    <w:rsid w:val="00E517B4"/>
    <w:rsid w:val="00E52C00"/>
    <w:rsid w:val="00EA24C7"/>
    <w:rsid w:val="00EC112A"/>
    <w:rsid w:val="00EC181F"/>
    <w:rsid w:val="00ED4225"/>
    <w:rsid w:val="00ED635A"/>
    <w:rsid w:val="00ED7512"/>
    <w:rsid w:val="00EE5D17"/>
    <w:rsid w:val="00F1616D"/>
    <w:rsid w:val="00F16C33"/>
    <w:rsid w:val="00F70AC2"/>
    <w:rsid w:val="00F70E5F"/>
    <w:rsid w:val="00F84D94"/>
    <w:rsid w:val="00F91A04"/>
    <w:rsid w:val="00F93F81"/>
    <w:rsid w:val="00FC091D"/>
    <w:rsid w:val="00FC2461"/>
    <w:rsid w:val="00FD5974"/>
    <w:rsid w:val="00FE167A"/>
    <w:rsid w:val="00FE44C8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72B13"/>
  <w14:defaultImageDpi w14:val="300"/>
  <w15:chartTrackingRefBased/>
  <w15:docId w15:val="{6DA32F01-2AD9-42C7-81C7-F11184CB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0B2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19C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B0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link w:val="Titolo1"/>
    <w:rsid w:val="0073619C"/>
    <w:rPr>
      <w:b/>
      <w:b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E67DE"/>
    <w:rPr>
      <w:sz w:val="24"/>
      <w:szCs w:val="24"/>
    </w:rPr>
  </w:style>
  <w:style w:type="paragraph" w:customStyle="1" w:styleId="ColorfulList-Accent11">
    <w:name w:val="Colorful List - Accent 11"/>
    <w:basedOn w:val="Normale"/>
    <w:uiPriority w:val="34"/>
    <w:qFormat/>
    <w:rsid w:val="00484B4B"/>
    <w:pPr>
      <w:ind w:left="720"/>
      <w:contextualSpacing/>
    </w:pPr>
    <w:rPr>
      <w:rFonts w:ascii="Calibri" w:hAnsi="Calibri"/>
    </w:rPr>
  </w:style>
  <w:style w:type="character" w:customStyle="1" w:styleId="IntestazioneCarattere">
    <w:name w:val="Intestazione Carattere"/>
    <w:link w:val="Intestazione"/>
    <w:uiPriority w:val="99"/>
    <w:rsid w:val="0087735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3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7355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15271"/>
    <w:rPr>
      <w:color w:val="800080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20B2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vvf@pec.it" TargetMode="External"/><Relationship Id="rId2" Type="http://schemas.openxmlformats.org/officeDocument/2006/relationships/hyperlink" Target="mailto:info@anvvf.it" TargetMode="External"/><Relationship Id="rId1" Type="http://schemas.openxmlformats.org/officeDocument/2006/relationships/hyperlink" Target="http://www.anvvf.it" TargetMode="External"/><Relationship Id="rId4" Type="http://schemas.openxmlformats.org/officeDocument/2006/relationships/hyperlink" Target="mailto:segreteria@anvvf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omunicazioni%20Tesoreria%20Nazionale\Carta%20intestata%2030%20esi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30 esimo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Links>
    <vt:vector size="24" baseType="variant">
      <vt:variant>
        <vt:i4>1900578</vt:i4>
      </vt:variant>
      <vt:variant>
        <vt:i4>9</vt:i4>
      </vt:variant>
      <vt:variant>
        <vt:i4>0</vt:i4>
      </vt:variant>
      <vt:variant>
        <vt:i4>5</vt:i4>
      </vt:variant>
      <vt:variant>
        <vt:lpwstr>mailto:segreteria@anvvf.it</vt:lpwstr>
      </vt:variant>
      <vt:variant>
        <vt:lpwstr/>
      </vt:variant>
      <vt:variant>
        <vt:i4>6881369</vt:i4>
      </vt:variant>
      <vt:variant>
        <vt:i4>6</vt:i4>
      </vt:variant>
      <vt:variant>
        <vt:i4>0</vt:i4>
      </vt:variant>
      <vt:variant>
        <vt:i4>5</vt:i4>
      </vt:variant>
      <vt:variant>
        <vt:lpwstr>mailto:anvvf@pec.it</vt:lpwstr>
      </vt:variant>
      <vt:variant>
        <vt:lpwstr/>
      </vt:variant>
      <vt:variant>
        <vt:i4>7274579</vt:i4>
      </vt:variant>
      <vt:variant>
        <vt:i4>3</vt:i4>
      </vt:variant>
      <vt:variant>
        <vt:i4>0</vt:i4>
      </vt:variant>
      <vt:variant>
        <vt:i4>5</vt:i4>
      </vt:variant>
      <vt:variant>
        <vt:lpwstr>mailto:info@anvvf.it</vt:lpwstr>
      </vt:variant>
      <vt:variant>
        <vt:lpwstr/>
      </vt:variant>
      <vt:variant>
        <vt:i4>1835026</vt:i4>
      </vt:variant>
      <vt:variant>
        <vt:i4>0</vt:i4>
      </vt:variant>
      <vt:variant>
        <vt:i4>0</vt:i4>
      </vt:variant>
      <vt:variant>
        <vt:i4>5</vt:i4>
      </vt:variant>
      <vt:variant>
        <vt:lpwstr>http://www.anvvf.it/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uno</cp:lastModifiedBy>
  <cp:revision>2</cp:revision>
  <cp:lastPrinted>2020-01-01T19:31:00Z</cp:lastPrinted>
  <dcterms:created xsi:type="dcterms:W3CDTF">2024-03-05T20:40:00Z</dcterms:created>
  <dcterms:modified xsi:type="dcterms:W3CDTF">2024-03-05T20:40:00Z</dcterms:modified>
</cp:coreProperties>
</file>